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04F8CBB8" w:rsidR="00714DC5" w:rsidRPr="008365F9" w:rsidRDefault="00DE2B15" w:rsidP="00990939">
      <w:pPr>
        <w:jc w:val="center"/>
        <w:rPr>
          <w:i/>
          <w:iCs/>
        </w:rPr>
      </w:pPr>
      <w:r w:rsidRPr="008365F9">
        <w:rPr>
          <w:i/>
          <w:iCs/>
        </w:rPr>
        <w:t xml:space="preserve">Issued </w:t>
      </w:r>
      <w:r w:rsidR="0079478F">
        <w:rPr>
          <w:i/>
          <w:iCs/>
        </w:rPr>
        <w:t xml:space="preserve">April </w:t>
      </w:r>
      <w:r w:rsidR="00CD0793">
        <w:rPr>
          <w:i/>
          <w:iCs/>
        </w:rPr>
        <w:t>07</w:t>
      </w:r>
      <w:r w:rsidRPr="008365F9">
        <w:rPr>
          <w:i/>
          <w:iCs/>
        </w:rPr>
        <w:t>, 2022</w:t>
      </w:r>
    </w:p>
    <w:p w14:paraId="4982FFBF" w14:textId="1EC9C8A6" w:rsidR="007503F1" w:rsidRPr="00D0578F" w:rsidRDefault="000C3001"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4B330E6F">
                <wp:simplePos x="0" y="0"/>
                <wp:positionH relativeFrom="margin">
                  <wp:posOffset>-28576</wp:posOffset>
                </wp:positionH>
                <wp:positionV relativeFrom="paragraph">
                  <wp:posOffset>105410</wp:posOffset>
                </wp:positionV>
                <wp:extent cx="6524625" cy="187642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876425"/>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BEEDE89" id="Rectangle 4" o:spid="_x0000_s1026" style="position:absolute;margin-left:-2.25pt;margin-top:8.3pt;width:513.75pt;height:14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57237953" w14:textId="0980B7FE" w:rsidR="000C3001" w:rsidRDefault="000C3001" w:rsidP="00A148AE">
      <w:pPr>
        <w:pStyle w:val="ListParagraph"/>
        <w:numPr>
          <w:ilvl w:val="0"/>
          <w:numId w:val="13"/>
        </w:numPr>
        <w:spacing w:after="120"/>
        <w:ind w:left="540"/>
        <w:rPr>
          <w:rFonts w:ascii="Times New Roman" w:hAnsi="Times New Roman"/>
        </w:rPr>
      </w:pPr>
      <w:proofErr w:type="spellStart"/>
      <w:r>
        <w:rPr>
          <w:rFonts w:ascii="Times New Roman" w:hAnsi="Times New Roman"/>
        </w:rPr>
        <w:t>Nirmatrelvir</w:t>
      </w:r>
      <w:proofErr w:type="spellEnd"/>
      <w:r>
        <w:rPr>
          <w:rFonts w:ascii="Times New Roman" w:hAnsi="Times New Roman"/>
        </w:rPr>
        <w:t>/ritonavir (PAXLOVID) is the preferred treatment for most patients with mild-to-moderate COVID-19 at high risk of progression to severe disease and is now widely available</w:t>
      </w:r>
      <w:r w:rsidR="00D20265">
        <w:rPr>
          <w:rFonts w:ascii="Times New Roman" w:hAnsi="Times New Roman"/>
        </w:rPr>
        <w:t xml:space="preserve"> and in good supply</w:t>
      </w:r>
      <w:r>
        <w:rPr>
          <w:rFonts w:ascii="Times New Roman" w:hAnsi="Times New Roman"/>
        </w:rPr>
        <w:t xml:space="preserve"> in Massachusetts. </w:t>
      </w:r>
    </w:p>
    <w:p w14:paraId="27807280" w14:textId="71B2F3F9" w:rsidR="008C6150" w:rsidRDefault="009741CE" w:rsidP="00A148AE">
      <w:pPr>
        <w:pStyle w:val="ListParagraph"/>
        <w:numPr>
          <w:ilvl w:val="0"/>
          <w:numId w:val="13"/>
        </w:numPr>
        <w:spacing w:after="120"/>
        <w:ind w:left="540"/>
        <w:rPr>
          <w:rFonts w:ascii="Times New Roman" w:hAnsi="Times New Roman"/>
        </w:rPr>
      </w:pPr>
      <w:r w:rsidRPr="00A551BF">
        <w:rPr>
          <w:rFonts w:ascii="Times New Roman" w:hAnsi="Times New Roman"/>
        </w:rPr>
        <w:t xml:space="preserve">The monoclonal antibody </w:t>
      </w:r>
      <w:proofErr w:type="spellStart"/>
      <w:r w:rsidRPr="00A551BF">
        <w:rPr>
          <w:rFonts w:ascii="Times New Roman" w:hAnsi="Times New Roman"/>
        </w:rPr>
        <w:t>s</w:t>
      </w:r>
      <w:r w:rsidR="0079478F" w:rsidRPr="00A551BF">
        <w:rPr>
          <w:rFonts w:ascii="Times New Roman" w:hAnsi="Times New Roman"/>
        </w:rPr>
        <w:t>otrovimab</w:t>
      </w:r>
      <w:proofErr w:type="spellEnd"/>
      <w:r w:rsidR="0079478F" w:rsidRPr="00A551BF">
        <w:rPr>
          <w:rFonts w:ascii="Times New Roman" w:hAnsi="Times New Roman"/>
        </w:rPr>
        <w:t xml:space="preserve"> is no longer </w:t>
      </w:r>
      <w:r w:rsidRPr="00A551BF">
        <w:rPr>
          <w:rFonts w:ascii="Times New Roman" w:hAnsi="Times New Roman"/>
        </w:rPr>
        <w:t>authorized</w:t>
      </w:r>
      <w:r w:rsidR="0079478F" w:rsidRPr="00A551BF">
        <w:rPr>
          <w:rFonts w:ascii="Times New Roman" w:hAnsi="Times New Roman"/>
        </w:rPr>
        <w:t xml:space="preserve"> </w:t>
      </w:r>
      <w:r w:rsidRPr="00A551BF">
        <w:rPr>
          <w:rFonts w:ascii="Times New Roman" w:hAnsi="Times New Roman"/>
        </w:rPr>
        <w:t xml:space="preserve">for treatment of mild-to-moderate COVID-19 </w:t>
      </w:r>
      <w:r w:rsidR="0079478F" w:rsidRPr="00A551BF">
        <w:rPr>
          <w:rFonts w:ascii="Times New Roman" w:hAnsi="Times New Roman"/>
        </w:rPr>
        <w:t xml:space="preserve">due to resistance </w:t>
      </w:r>
      <w:r w:rsidRPr="00A551BF">
        <w:rPr>
          <w:rFonts w:ascii="Times New Roman" w:hAnsi="Times New Roman"/>
        </w:rPr>
        <w:t>of the predominant</w:t>
      </w:r>
      <w:bookmarkStart w:id="1" w:name="_Hlk99093363"/>
      <w:r w:rsidR="00B76A3C" w:rsidRPr="00A551BF">
        <w:rPr>
          <w:rFonts w:ascii="Times New Roman" w:hAnsi="Times New Roman"/>
        </w:rPr>
        <w:t xml:space="preserve"> Omicron subvariant BA.2</w:t>
      </w:r>
      <w:r w:rsidRPr="00A551BF">
        <w:rPr>
          <w:rFonts w:ascii="Times New Roman" w:hAnsi="Times New Roman"/>
        </w:rPr>
        <w:t>.</w:t>
      </w:r>
      <w:r w:rsidR="00B76A3C" w:rsidRPr="00A551BF">
        <w:rPr>
          <w:rFonts w:ascii="Times New Roman" w:hAnsi="Times New Roman"/>
        </w:rPr>
        <w:t xml:space="preserve"> </w:t>
      </w:r>
      <w:proofErr w:type="spellStart"/>
      <w:r w:rsidRPr="00A551BF">
        <w:rPr>
          <w:rFonts w:ascii="Times New Roman" w:hAnsi="Times New Roman"/>
        </w:rPr>
        <w:t>Remdesivir</w:t>
      </w:r>
      <w:proofErr w:type="spellEnd"/>
      <w:r w:rsidRPr="00A551BF">
        <w:rPr>
          <w:rFonts w:ascii="Times New Roman" w:hAnsi="Times New Roman"/>
        </w:rPr>
        <w:t xml:space="preserve">, </w:t>
      </w:r>
      <w:proofErr w:type="spellStart"/>
      <w:r w:rsidR="00B76A3C" w:rsidRPr="00A551BF">
        <w:rPr>
          <w:rFonts w:ascii="Times New Roman" w:hAnsi="Times New Roman"/>
        </w:rPr>
        <w:t>bebtelovimab</w:t>
      </w:r>
      <w:proofErr w:type="spellEnd"/>
      <w:r w:rsidR="00B76A3C" w:rsidRPr="00A551BF">
        <w:rPr>
          <w:rFonts w:ascii="Times New Roman" w:hAnsi="Times New Roman"/>
        </w:rPr>
        <w:t xml:space="preserve"> </w:t>
      </w:r>
      <w:r w:rsidRPr="00A551BF">
        <w:rPr>
          <w:rFonts w:ascii="Times New Roman" w:hAnsi="Times New Roman"/>
        </w:rPr>
        <w:t xml:space="preserve">or </w:t>
      </w:r>
      <w:proofErr w:type="spellStart"/>
      <w:r w:rsidRPr="00A551BF">
        <w:rPr>
          <w:rFonts w:ascii="Times New Roman" w:hAnsi="Times New Roman"/>
        </w:rPr>
        <w:t>molnupiravir</w:t>
      </w:r>
      <w:proofErr w:type="spellEnd"/>
      <w:r w:rsidRPr="00A551BF">
        <w:rPr>
          <w:rFonts w:ascii="Times New Roman" w:hAnsi="Times New Roman"/>
        </w:rPr>
        <w:t xml:space="preserve"> may </w:t>
      </w:r>
      <w:r w:rsidR="00B76A3C" w:rsidRPr="00A551BF">
        <w:rPr>
          <w:rFonts w:ascii="Times New Roman" w:hAnsi="Times New Roman"/>
        </w:rPr>
        <w:t xml:space="preserve">be used </w:t>
      </w:r>
      <w:r w:rsidRPr="00A551BF">
        <w:rPr>
          <w:rFonts w:ascii="Times New Roman" w:hAnsi="Times New Roman"/>
        </w:rPr>
        <w:t xml:space="preserve">for treatment </w:t>
      </w:r>
      <w:r w:rsidR="00B76A3C" w:rsidRPr="00A551BF">
        <w:rPr>
          <w:rFonts w:ascii="Times New Roman" w:hAnsi="Times New Roman"/>
        </w:rPr>
        <w:t xml:space="preserve">when </w:t>
      </w:r>
      <w:proofErr w:type="spellStart"/>
      <w:r w:rsidRPr="00A551BF">
        <w:rPr>
          <w:rFonts w:ascii="Times New Roman" w:hAnsi="Times New Roman"/>
        </w:rPr>
        <w:t>nirmatrelvir</w:t>
      </w:r>
      <w:proofErr w:type="spellEnd"/>
      <w:r w:rsidRPr="00A551BF">
        <w:rPr>
          <w:rFonts w:ascii="Times New Roman" w:hAnsi="Times New Roman"/>
        </w:rPr>
        <w:t>/ritonavir is</w:t>
      </w:r>
      <w:r w:rsidR="00B76A3C" w:rsidRPr="00A551BF">
        <w:rPr>
          <w:rFonts w:ascii="Times New Roman" w:hAnsi="Times New Roman"/>
        </w:rPr>
        <w:t xml:space="preserve"> not appropriate or available.</w:t>
      </w:r>
    </w:p>
    <w:p w14:paraId="3A4B91B0" w14:textId="12ABE856" w:rsidR="00A148AE" w:rsidRPr="000C3001" w:rsidRDefault="00A148AE" w:rsidP="00A551BF">
      <w:pPr>
        <w:pStyle w:val="ListParagraph"/>
        <w:numPr>
          <w:ilvl w:val="0"/>
          <w:numId w:val="13"/>
        </w:numPr>
        <w:spacing w:after="120"/>
        <w:ind w:left="540"/>
      </w:pPr>
      <w:r>
        <w:rPr>
          <w:rFonts w:ascii="Times New Roman" w:hAnsi="Times New Roman"/>
        </w:rPr>
        <w:t xml:space="preserve">Dosing of </w:t>
      </w:r>
      <w:proofErr w:type="spellStart"/>
      <w:r>
        <w:rPr>
          <w:rFonts w:ascii="Times New Roman" w:hAnsi="Times New Roman"/>
        </w:rPr>
        <w:t>tixagevimab</w:t>
      </w:r>
      <w:proofErr w:type="spellEnd"/>
      <w:r>
        <w:rPr>
          <w:rFonts w:ascii="Times New Roman" w:hAnsi="Times New Roman"/>
        </w:rPr>
        <w:t>/</w:t>
      </w:r>
      <w:proofErr w:type="spellStart"/>
      <w:r>
        <w:rPr>
          <w:rFonts w:ascii="Times New Roman" w:hAnsi="Times New Roman"/>
        </w:rPr>
        <w:t>cilgavimab</w:t>
      </w:r>
      <w:proofErr w:type="spellEnd"/>
      <w:r>
        <w:rPr>
          <w:rFonts w:ascii="Times New Roman" w:hAnsi="Times New Roman"/>
        </w:rPr>
        <w:t xml:space="preserve"> for pre-exposure prophylaxis of COVID-19 has been revised. </w:t>
      </w:r>
    </w:p>
    <w:bookmarkEnd w:id="0"/>
    <w:bookmarkEnd w:id="1"/>
    <w:p w14:paraId="274406ED" w14:textId="77777777" w:rsidR="006F052F" w:rsidRPr="008300FB" w:rsidRDefault="006F052F" w:rsidP="00DE2B15">
      <w:pPr>
        <w:rPr>
          <w:szCs w:val="24"/>
        </w:rPr>
      </w:pPr>
    </w:p>
    <w:p w14:paraId="4F696809" w14:textId="4036E3D1" w:rsidR="00EE6F9C"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r w:rsidR="00171C3B">
        <w:t xml:space="preserve"> </w:t>
      </w:r>
      <w:r w:rsidR="00171C3B" w:rsidRPr="00171C3B">
        <w:t xml:space="preserve">This group includes </w:t>
      </w:r>
      <w:r w:rsidR="00E72445">
        <w:t>over</w:t>
      </w:r>
      <w:r w:rsidR="00171C3B" w:rsidRPr="00171C3B">
        <w:t xml:space="preserve"> 40 percent of all MA residents who are eligible due to heart, lung, liver, or kidney disease, diabetes, pregnancy, dementia, cancer, disability, substance use disorder, mental health disorder, age over 65, overweight/obesity and immunocompromised. </w:t>
      </w:r>
    </w:p>
    <w:p w14:paraId="513BD17A" w14:textId="77777777" w:rsidR="00EE6F9C" w:rsidRDefault="00EE6F9C" w:rsidP="00DE2B15"/>
    <w:p w14:paraId="20D3DD4D" w14:textId="14CE9A4D" w:rsidR="000A3A34" w:rsidRDefault="00171C3B" w:rsidP="00DE2B15">
      <w:r w:rsidRPr="00171C3B">
        <w:t>Full CDC list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103C2285" w:rsidR="00DE2B15" w:rsidRDefault="008300FB" w:rsidP="00DE2B15">
      <w:bookmarkStart w:id="2"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history="1">
        <w:r w:rsidR="00171C3B" w:rsidRPr="00C664BF">
          <w:rPr>
            <w:rStyle w:val="Hyperlink"/>
            <w:b/>
            <w:bCs/>
          </w:rPr>
          <w:t xml:space="preserve"> </w:t>
        </w:r>
        <w:r w:rsidR="00C664BF" w:rsidRPr="00C664BF">
          <w:rPr>
            <w:rStyle w:val="Hyperlink"/>
            <w:b/>
            <w:bCs/>
          </w:rPr>
          <w:t>COVID-19 Therapeutics Locator</w:t>
        </w:r>
      </w:hyperlink>
      <w:r w:rsidR="00171C3B" w:rsidRPr="00171C3B">
        <w:rPr>
          <w:b/>
          <w:bCs/>
        </w:rPr>
        <w:t xml:space="preserve"> to connect patients to locations near them.  </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361AD7AE" w14:textId="77777777" w:rsidR="004C47C5" w:rsidRPr="00D0578F" w:rsidRDefault="004C47C5" w:rsidP="004C47C5"/>
    <w:p w14:paraId="3ED0FCE3" w14:textId="6A47C88C" w:rsidR="004C47C5" w:rsidRPr="00D0578F" w:rsidRDefault="004C47C5" w:rsidP="004C47C5">
      <w:r w:rsidRPr="00D0578F">
        <w:lastRenderedPageBreak/>
        <w:t xml:space="preserve">The oral antiviral therapy </w:t>
      </w:r>
      <w:hyperlink r:id="rId14"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Clinical trials have shown </w:t>
      </w:r>
      <w:proofErr w:type="spellStart"/>
      <w:r w:rsidRPr="00D0578F">
        <w:t>nirmatrelvir</w:t>
      </w:r>
      <w:proofErr w:type="spellEnd"/>
      <w:r w:rsidRPr="00D0578F">
        <w:t xml:space="preserve"> boosted with ritonavir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t xml:space="preserve">Based on FDA approval,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77777777" w:rsidR="004C47C5" w:rsidRPr="00D0578F" w:rsidRDefault="004C47C5" w:rsidP="004C47C5">
      <w:r w:rsidRPr="00D0578F">
        <w:br/>
      </w:r>
      <w:proofErr w:type="spellStart"/>
      <w:r w:rsidRPr="00D0578F">
        <w:t>Nirmatrelvir</w:t>
      </w:r>
      <w:proofErr w:type="spellEnd"/>
      <w:r w:rsidRPr="00D0578F">
        <w:t>/r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 xml:space="preserve">The dose of </w:t>
      </w:r>
      <w:proofErr w:type="spellStart"/>
      <w:r w:rsidRPr="00D0578F">
        <w:t>nirmatrelvir</w:t>
      </w:r>
      <w:proofErr w:type="spellEnd"/>
      <w:r w:rsidRPr="00D0578F">
        <w:t xml:space="preserve">/r is 300 mg of </w:t>
      </w:r>
      <w:proofErr w:type="spellStart"/>
      <w:r w:rsidRPr="00D0578F">
        <w:t>nirmatrelvir</w:t>
      </w:r>
      <w:proofErr w:type="spellEnd"/>
      <w:r w:rsidRPr="00D0578F">
        <w:t xml:space="preserve"> with 100 mg of ritonavir twice daily for five days. A single five-day course will be dispensed at one time in a blister pack.  </w:t>
      </w:r>
      <w:proofErr w:type="spellStart"/>
      <w:r w:rsidRPr="00D0578F">
        <w:t>Nirmatrelvir</w:t>
      </w:r>
      <w:proofErr w:type="spellEnd"/>
      <w:r w:rsidRPr="00D0578F">
        <w:t xml:space="preserve">/r should be avoided in individuals on medications not compatible with protease inhibitors or that cannot be temporarily held. </w:t>
      </w:r>
      <w:proofErr w:type="spellStart"/>
      <w:r w:rsidRPr="00D0578F">
        <w:t>Nirmatrelvir</w:t>
      </w:r>
      <w:proofErr w:type="spellEnd"/>
      <w:r w:rsidRPr="00D0578F">
        <w:t xml:space="preserve">/r dose should be reduced for moderate renal impairment (eGFR ≥30 to &lt; 60 mL/min). </w:t>
      </w:r>
      <w:proofErr w:type="spellStart"/>
      <w:r w:rsidRPr="00D0578F">
        <w:t>Nirmatrelvir</w:t>
      </w:r>
      <w:proofErr w:type="spellEnd"/>
      <w:r w:rsidRPr="00D0578F">
        <w:t>/r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5"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t>Molnupiravir</w:t>
      </w:r>
      <w:proofErr w:type="spellEnd"/>
      <w:r w:rsidRPr="00D0578F">
        <w:t xml:space="preserve">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2"/>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7818D618" w14:textId="77777777" w:rsidR="00A768A7" w:rsidRPr="00D0578F" w:rsidRDefault="00DD342D" w:rsidP="00A768A7">
      <w:hyperlink r:id="rId16" w:history="1">
        <w:r w:rsidR="00A768A7" w:rsidRPr="00D0578F">
          <w:rPr>
            <w:rStyle w:val="Hyperlink"/>
          </w:rPr>
          <w:t>Remdesivir (VEKLURY)</w:t>
        </w:r>
      </w:hyperlink>
      <w:r w:rsidR="00A768A7"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6BDA5C64" w14:textId="77777777" w:rsidR="00A768A7" w:rsidRPr="00D0578F" w:rsidRDefault="00A768A7" w:rsidP="00A768A7"/>
    <w:p w14:paraId="33174F81" w14:textId="77777777"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7"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09B549F2" w:rsidR="00DE2B15" w:rsidRPr="00D0578F" w:rsidRDefault="00DD342D" w:rsidP="00DE2B15">
      <w:hyperlink r:id="rId18" w:history="1">
        <w:proofErr w:type="spellStart"/>
        <w:r w:rsidR="009741CE" w:rsidRPr="00C664BF">
          <w:rPr>
            <w:rStyle w:val="Hyperlink"/>
          </w:rPr>
          <w:t>Bebtelovimab</w:t>
        </w:r>
        <w:proofErr w:type="spellEnd"/>
      </w:hyperlink>
      <w:r w:rsidR="009741CE">
        <w:t xml:space="preserve"> is </w:t>
      </w:r>
      <w:r w:rsidR="00360D4A">
        <w:t xml:space="preserve">the </w:t>
      </w:r>
      <w:r w:rsidR="009741CE">
        <w:t xml:space="preserve">only </w:t>
      </w:r>
      <w:r w:rsidR="00DE2B15" w:rsidRPr="00D0578F">
        <w:t xml:space="preserve">anti-SARS-CoV-2 monoclonal </w:t>
      </w:r>
      <w:r w:rsidR="00FA38D7" w:rsidRPr="00D0578F">
        <w:t xml:space="preserve">antibody </w:t>
      </w:r>
      <w:r w:rsidR="00DE2B15" w:rsidRPr="00D0578F">
        <w:t>therap</w:t>
      </w:r>
      <w:r w:rsidR="009741CE">
        <w:t>y currently authorized</w:t>
      </w:r>
      <w:r w:rsidR="00DE2B15" w:rsidRPr="00D0578F">
        <w:t xml:space="preserve"> for treatment of COVID-19 pursuant to Emergency Use Authorization (EUA) from the Food and Drug Administration (FDA)</w:t>
      </w:r>
      <w:r w:rsidR="009741CE">
        <w:t>.</w:t>
      </w:r>
    </w:p>
    <w:p w14:paraId="2D5254C0" w14:textId="77777777" w:rsidR="00DE2B15" w:rsidRPr="00D0578F" w:rsidRDefault="00DE2B15" w:rsidP="00DE2B15"/>
    <w:p w14:paraId="4A8A0F48" w14:textId="7BC570A6" w:rsidR="00DE2B15" w:rsidRPr="00D0578F" w:rsidRDefault="00100353" w:rsidP="00DE2B15">
      <w:proofErr w:type="spellStart"/>
      <w:r>
        <w:t>B</w:t>
      </w:r>
      <w:r w:rsidR="003E51AF" w:rsidRPr="00D0578F">
        <w:t>ebtelovimab</w:t>
      </w:r>
      <w:proofErr w:type="spellEnd"/>
      <w:r w:rsidR="003E51AF" w:rsidRPr="00D0578F">
        <w:t xml:space="preserve"> </w:t>
      </w:r>
      <w:r>
        <w:t>is</w:t>
      </w:r>
      <w:r w:rsidR="00DE2B15" w:rsidRPr="00D0578F">
        <w:t xml:space="preserve"> </w:t>
      </w:r>
      <w:r w:rsidR="003E51AF" w:rsidRPr="00D0578F">
        <w:t xml:space="preserve">authorized </w:t>
      </w:r>
      <w:r w:rsidR="00DE2B15"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0F380F78" w14:textId="637CAFD9" w:rsidR="007E784F" w:rsidRPr="00D0578F" w:rsidRDefault="00DE2B15" w:rsidP="00A551BF">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073E2CEF" w:rsidR="00076BC9" w:rsidRPr="00D0578F" w:rsidRDefault="00FD0496" w:rsidP="00076BC9">
      <w:r>
        <w:rPr>
          <w:b/>
          <w:bCs/>
        </w:rPr>
        <w:t>In general, treatments for COVID-19</w:t>
      </w:r>
      <w:r w:rsidR="00076BC9">
        <w:rPr>
          <w:b/>
          <w:bCs/>
        </w:rPr>
        <w:t xml:space="preserve"> </w:t>
      </w:r>
      <w:r w:rsidR="00541227" w:rsidRPr="008365F9">
        <w:rPr>
          <w:b/>
          <w:bCs/>
        </w:rPr>
        <w:t>should be started as soon as possible after diagnosis of COVID-19</w:t>
      </w:r>
      <w:r w:rsidR="00541227" w:rsidRPr="00D0578F">
        <w:t xml:space="preserve">. </w:t>
      </w:r>
      <w:proofErr w:type="spellStart"/>
      <w:r w:rsidR="00100353">
        <w:t>B</w:t>
      </w:r>
      <w:r w:rsidR="008C6150">
        <w:t>ebtelovimab</w:t>
      </w:r>
      <w:proofErr w:type="spellEnd"/>
      <w:r w:rsidR="008C6150">
        <w:t xml:space="preserve"> </w:t>
      </w:r>
      <w:r w:rsidR="00100353">
        <w:t>is</w:t>
      </w:r>
      <w:r w:rsidR="008C6150">
        <w:t xml:space="preserv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774E87F1"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COVID-19</w:t>
      </w:r>
      <w:r w:rsidR="00100353">
        <w:t xml:space="preserve">. </w:t>
      </w:r>
      <w:r w:rsidRPr="00D0578F">
        <w:t xml:space="preserve">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44AC5C8E" w:rsidR="00A5621F" w:rsidRDefault="00076BC9" w:rsidP="00F835CA">
      <w:r w:rsidRPr="00D0578F">
        <w:t>Monoclonal antibody therapy decreases the risk of severe disease from COVID-19 between 70% and 85% in clinical trials.</w:t>
      </w:r>
      <w:r w:rsidR="00100353">
        <w:t xml:space="preserve"> </w:t>
      </w:r>
      <w:r w:rsidR="003E51AF" w:rsidRPr="00D0578F">
        <w:t>SARS-COV-2 variants</w:t>
      </w:r>
      <w:r w:rsidR="007171C2">
        <w:t>, however,</w:t>
      </w:r>
      <w:r w:rsidR="003E51AF" w:rsidRPr="00D0578F">
        <w:t xml:space="preserve"> may </w:t>
      </w:r>
      <w:r w:rsidR="007171C2">
        <w:t>be resistant</w:t>
      </w:r>
      <w:r w:rsidR="003E51AF" w:rsidRPr="00D0578F">
        <w:t xml:space="preserve"> to </w:t>
      </w:r>
      <w:r w:rsidR="007171C2">
        <w:t xml:space="preserve">certain </w:t>
      </w:r>
      <w:r w:rsidR="003E51AF" w:rsidRPr="00D0578F">
        <w:t xml:space="preserve">monoclonal antibodies, </w:t>
      </w:r>
      <w:r w:rsidR="007171C2">
        <w:t>limiting treatment efficacy of those agents</w:t>
      </w:r>
      <w:r w:rsidR="003E51AF" w:rsidRPr="00D0578F">
        <w:t xml:space="preserve">. </w:t>
      </w:r>
    </w:p>
    <w:p w14:paraId="38EBD39D" w14:textId="77777777" w:rsidR="00A5621F" w:rsidRPr="00D0578F" w:rsidRDefault="00A5621F" w:rsidP="003E51AF"/>
    <w:p w14:paraId="0A3986E9" w14:textId="0E4B4514" w:rsidR="00FD0496" w:rsidRDefault="003E51AF" w:rsidP="003E51AF">
      <w:r w:rsidRPr="00D0578F">
        <w:t xml:space="preserve">On January 24, 2022, the FDA </w:t>
      </w:r>
      <w:r w:rsidR="00C664BF">
        <w:t>withdrew authorization for monoclonal antibodies</w:t>
      </w:r>
      <w:r w:rsidRPr="00D0578F">
        <w:t xml:space="preserve"> </w:t>
      </w:r>
      <w:hyperlink r:id="rId19"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20"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00C664BF">
        <w:rPr>
          <w:rStyle w:val="Hyperlink"/>
          <w:u w:val="none"/>
        </w:rPr>
        <w:t xml:space="preserve"> </w:t>
      </w:r>
      <w:r w:rsidR="00C664BF">
        <w:t xml:space="preserve">as treatment for COVID-19 because </w:t>
      </w:r>
      <w:proofErr w:type="spellStart"/>
      <w:r w:rsidRPr="00D0578F">
        <w:t>because</w:t>
      </w:r>
      <w:proofErr w:type="spellEnd"/>
      <w:r w:rsidRPr="00D0578F">
        <w:t xml:space="preserve"> the dominant Omicron variant is </w:t>
      </w:r>
      <w:r w:rsidR="00C664BF">
        <w:t>resistant</w:t>
      </w:r>
      <w:r w:rsidRPr="00D0578F">
        <w:t xml:space="preserve"> to these agents. </w:t>
      </w:r>
      <w:r w:rsidR="00363C2D">
        <w:t>Additionally, g</w:t>
      </w:r>
      <w:r w:rsidR="00334908">
        <w:t xml:space="preserve">iven </w:t>
      </w:r>
      <w:r w:rsidR="00F4177B">
        <w:t xml:space="preserve">that </w:t>
      </w:r>
      <w:proofErr w:type="spellStart"/>
      <w:r w:rsidR="00F4177B">
        <w:t>sotrovimab</w:t>
      </w:r>
      <w:proofErr w:type="spellEnd"/>
      <w:r w:rsidR="00F4177B">
        <w:t xml:space="preserve"> has reduced effective</w:t>
      </w:r>
      <w:r w:rsidR="00951010">
        <w:t>ness</w:t>
      </w:r>
      <w:r w:rsidR="00F4177B">
        <w:t xml:space="preserve"> against SARS-CoV2 Omicron subvariant BA.2</w:t>
      </w:r>
      <w:r w:rsidR="00F16141">
        <w:t xml:space="preserve">, </w:t>
      </w:r>
      <w:r w:rsidR="008D26F4">
        <w:t xml:space="preserve">the FDA revised the EUA on April 5, 2022 </w:t>
      </w:r>
      <w:r w:rsidR="00A148AE">
        <w:t>withdrawing</w:t>
      </w:r>
      <w:r w:rsidR="00F16141">
        <w:t xml:space="preserve"> </w:t>
      </w:r>
      <w:r w:rsidR="00100353">
        <w:t>authoriz</w:t>
      </w:r>
      <w:r w:rsidR="00A148AE">
        <w:t>ation</w:t>
      </w:r>
      <w:r w:rsidR="00334908">
        <w:t xml:space="preserve"> for treatment of COVID-19</w:t>
      </w:r>
      <w:r w:rsidR="00363C2D" w:rsidRPr="00363C2D">
        <w:t xml:space="preserve"> </w:t>
      </w:r>
      <w:r w:rsidR="00363C2D">
        <w:t>when this subvariant is the dominant virus</w:t>
      </w:r>
      <w:r w:rsidR="00C664BF">
        <w:t>.</w:t>
      </w:r>
      <w:r w:rsidR="00363C2D">
        <w:t xml:space="preserve"> </w:t>
      </w:r>
      <w:r w:rsidR="008D26F4">
        <w:t xml:space="preserve">as is the case in the United States </w:t>
      </w:r>
      <w:proofErr w:type="gramStart"/>
      <w:r w:rsidR="008D26F4">
        <w:t>at this time</w:t>
      </w:r>
      <w:proofErr w:type="gramEnd"/>
      <w:r w:rsidR="00334908">
        <w:t xml:space="preserve">. </w:t>
      </w:r>
      <w:r w:rsidR="00A148AE">
        <w:t>Monoclonal antibody</w:t>
      </w:r>
      <w:r w:rsidR="00A148AE" w:rsidRPr="00D0578F">
        <w:t xml:space="preserve"> </w:t>
      </w:r>
      <w:r w:rsidRPr="00D0578F">
        <w:t xml:space="preserve">therapies </w:t>
      </w:r>
      <w:proofErr w:type="spellStart"/>
      <w:r w:rsidR="00A148AE">
        <w:t>casirivimab</w:t>
      </w:r>
      <w:proofErr w:type="spellEnd"/>
      <w:r w:rsidR="00A148AE">
        <w:t>/</w:t>
      </w:r>
      <w:proofErr w:type="spellStart"/>
      <w:r w:rsidR="00A148AE">
        <w:t>imdevimab</w:t>
      </w:r>
      <w:proofErr w:type="spellEnd"/>
      <w:r w:rsidR="00A148AE">
        <w:t xml:space="preserve">, </w:t>
      </w:r>
      <w:proofErr w:type="spellStart"/>
      <w:r w:rsidR="00A148AE">
        <w:t>balmanivimab</w:t>
      </w:r>
      <w:proofErr w:type="spellEnd"/>
      <w:r w:rsidR="00A148AE">
        <w:t>/</w:t>
      </w:r>
      <w:proofErr w:type="spellStart"/>
      <w:r w:rsidR="00A148AE">
        <w:t>etesevimab</w:t>
      </w:r>
      <w:proofErr w:type="spellEnd"/>
      <w:r w:rsidR="00A148AE">
        <w:t xml:space="preserve"> and </w:t>
      </w:r>
      <w:proofErr w:type="spellStart"/>
      <w:r w:rsidR="00A148AE">
        <w:t>sotrovimab</w:t>
      </w:r>
      <w:proofErr w:type="spellEnd"/>
      <w:r w:rsidR="00A148AE">
        <w:t xml:space="preserve"> </w:t>
      </w:r>
      <w:r w:rsidRPr="00D0578F">
        <w:t>may be authorized for use in the future should the pre</w:t>
      </w:r>
      <w:r w:rsidR="00695B34" w:rsidRPr="00D0578F">
        <w:t>valence</w:t>
      </w:r>
      <w:r w:rsidRPr="00D0578F">
        <w:t xml:space="preserve"> of the Omicron variant </w:t>
      </w:r>
      <w:r w:rsidR="00695B34" w:rsidRPr="00D0578F">
        <w:t>decrease</w:t>
      </w:r>
      <w:r w:rsidRPr="00D0578F">
        <w:t>.</w:t>
      </w:r>
    </w:p>
    <w:p w14:paraId="764C56C7" w14:textId="69AA1896" w:rsidR="00C664BF" w:rsidRDefault="00C664BF" w:rsidP="003E51AF"/>
    <w:p w14:paraId="2A01CFA7" w14:textId="77777777" w:rsidR="00C664BF" w:rsidRDefault="00C664BF" w:rsidP="00C664BF">
      <w:proofErr w:type="spellStart"/>
      <w:r>
        <w:t>Bebtelovimab</w:t>
      </w:r>
      <w:proofErr w:type="spellEnd"/>
      <w:r>
        <w:t xml:space="preserve"> shows high activity against all known variants (including BA.2) in laboratory studies but only limited clinical data on effectiveness. As a result, </w:t>
      </w:r>
      <w:proofErr w:type="spellStart"/>
      <w:r>
        <w:t>bebtelovimab</w:t>
      </w:r>
      <w:proofErr w:type="spellEnd"/>
      <w:r>
        <w:t xml:space="preserve"> should be used as the monoclonal antibody of choice in regions where BA.2 is the dominant subvariant if preferred therapies are not feasible or appropriate to use.  </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 xml:space="preserve">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r w:rsidR="00A41E29">
        <w:t xml:space="preserve"> T</w:t>
      </w:r>
      <w:r w:rsidR="00A41E29" w:rsidRPr="00D0578F">
        <w:t xml:space="preserve">he authorized dose of </w:t>
      </w:r>
      <w:proofErr w:type="spellStart"/>
      <w:r w:rsidR="00A41E29" w:rsidRPr="00D0578F">
        <w:t>sotrovimab</w:t>
      </w:r>
      <w:proofErr w:type="spellEnd"/>
      <w:r w:rsidR="00A41E29" w:rsidRPr="00D0578F">
        <w:t xml:space="preserve">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1"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proofErr w:type="spellStart"/>
      <w:r w:rsidRPr="00D0578F">
        <w:t>Tixagevimab</w:t>
      </w:r>
      <w:proofErr w:type="spellEnd"/>
      <w:r w:rsidRPr="00D0578F">
        <w:t>/</w:t>
      </w:r>
      <w:proofErr w:type="spellStart"/>
      <w:r w:rsidRPr="00D0578F">
        <w:t>cilgavimab</w:t>
      </w:r>
      <w:proofErr w:type="spellEnd"/>
      <w:r w:rsidRPr="00D0578F">
        <w:t xml:space="preserve">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rsidRPr="00D0578F">
        <w:t xml:space="preserve">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w:t>
      </w:r>
      <w:proofErr w:type="spellStart"/>
      <w:r w:rsidRPr="00D0578F">
        <w:t>tixagevimab</w:t>
      </w:r>
      <w:proofErr w:type="spellEnd"/>
      <w:r w:rsidRPr="00D0578F">
        <w:t>/</w:t>
      </w:r>
      <w:proofErr w:type="spellStart"/>
      <w:r w:rsidRPr="00D0578F">
        <w:t>cilgavimab</w:t>
      </w:r>
      <w:proofErr w:type="spellEnd"/>
      <w:r w:rsidRPr="00D0578F">
        <w:t xml:space="preserve"> is </w:t>
      </w:r>
      <w:r w:rsidR="00053D45">
        <w:t>300</w:t>
      </w:r>
      <w:r w:rsidR="00053D45" w:rsidRPr="00D0578F">
        <w:t xml:space="preserve"> </w:t>
      </w:r>
      <w:r w:rsidRPr="00D0578F">
        <w:t xml:space="preserve">mg of </w:t>
      </w:r>
      <w:proofErr w:type="spellStart"/>
      <w:r w:rsidRPr="00D0578F">
        <w:t>tixagevimab</w:t>
      </w:r>
      <w:proofErr w:type="spellEnd"/>
      <w:r w:rsidRPr="00D0578F">
        <w:t xml:space="preserve"> and </w:t>
      </w:r>
      <w:r w:rsidR="00053D45">
        <w:t>300</w:t>
      </w:r>
      <w:r w:rsidRPr="00D0578F">
        <w:t xml:space="preserve"> mg of </w:t>
      </w:r>
      <w:proofErr w:type="spellStart"/>
      <w:r w:rsidRPr="00D0578F">
        <w:t>cilgavimab</w:t>
      </w:r>
      <w:proofErr w:type="spellEnd"/>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3298AAF1" w:rsidR="000A3A34" w:rsidRPr="00D0578F" w:rsidRDefault="00053D45" w:rsidP="000A3A34">
      <w:r>
        <w:t xml:space="preserve">Individuals who received the prior </w:t>
      </w:r>
      <w:r w:rsidR="00CD339A">
        <w:t xml:space="preserve">initial </w:t>
      </w:r>
      <w:r>
        <w:t xml:space="preserve">dose of 150 mg of </w:t>
      </w:r>
      <w:proofErr w:type="spellStart"/>
      <w:r>
        <w:t>tixagevimab</w:t>
      </w:r>
      <w:proofErr w:type="spellEnd"/>
      <w:r>
        <w:t xml:space="preserve"> and 150 mg of </w:t>
      </w:r>
      <w:proofErr w:type="spellStart"/>
      <w:r>
        <w:t>cilgavimab</w:t>
      </w:r>
      <w:proofErr w:type="spellEnd"/>
      <w:r>
        <w:t xml:space="preserve"> should receive an additional </w:t>
      </w:r>
      <w:r w:rsidR="00A47C0C">
        <w:t xml:space="preserve">dose </w:t>
      </w:r>
      <w:r>
        <w:t xml:space="preserve">of </w:t>
      </w:r>
      <w:proofErr w:type="spellStart"/>
      <w:r>
        <w:t>tixagevimab</w:t>
      </w:r>
      <w:proofErr w:type="spellEnd"/>
      <w:r w:rsidR="00A47C0C">
        <w:t>/</w:t>
      </w:r>
      <w:proofErr w:type="spellStart"/>
      <w:r>
        <w:t>cilgavimab</w:t>
      </w:r>
      <w:proofErr w:type="spellEnd"/>
      <w:r>
        <w:t xml:space="preserve"> as soon as possible.</w:t>
      </w:r>
      <w:r w:rsidR="00A47C0C">
        <w:t xml:space="preserve"> For individuals who </w:t>
      </w:r>
      <w:r w:rsidR="00A47C0C">
        <w:lastRenderedPageBreak/>
        <w:t xml:space="preserve">received their initial dose less than three months ago, that individual should receive a dose of 150 mg of </w:t>
      </w:r>
      <w:proofErr w:type="spellStart"/>
      <w:r w:rsidR="00A47C0C">
        <w:t>tixagevimab</w:t>
      </w:r>
      <w:proofErr w:type="spellEnd"/>
      <w:r w:rsidR="00A47C0C">
        <w:t xml:space="preserve"> and 150 mg of </w:t>
      </w:r>
      <w:proofErr w:type="spellStart"/>
      <w:r w:rsidR="00A47C0C">
        <w:t>cilgavimab</w:t>
      </w:r>
      <w:proofErr w:type="spellEnd"/>
      <w:r w:rsidR="00A47C0C">
        <w:t xml:space="preserve">. For individuals who received their initial dose more than three months ago, the individual should receive a dose of 300 mg of </w:t>
      </w:r>
      <w:proofErr w:type="spellStart"/>
      <w:r w:rsidR="00A47C0C">
        <w:t>tixagevimab</w:t>
      </w:r>
      <w:proofErr w:type="spellEnd"/>
      <w:r w:rsidR="00A47C0C">
        <w:t xml:space="preserve"> and 300 mg of </w:t>
      </w:r>
      <w:proofErr w:type="spellStart"/>
      <w:r w:rsidR="00A47C0C">
        <w:t>cilgavimab</w:t>
      </w:r>
      <w:proofErr w:type="spellEnd"/>
      <w:r w:rsidR="00A47C0C">
        <w:t>.</w:t>
      </w:r>
      <w:r>
        <w:t xml:space="preserve"> </w:t>
      </w:r>
      <w:r w:rsidR="000A3A34" w:rsidRPr="00D0578F">
        <w:t xml:space="preserve"> </w:t>
      </w:r>
    </w:p>
    <w:p w14:paraId="17D91371" w14:textId="77777777" w:rsidR="000A3A34" w:rsidRPr="00D0578F" w:rsidRDefault="000A3A34" w:rsidP="000A3A34"/>
    <w:p w14:paraId="7DCB9BA8" w14:textId="77777777" w:rsidR="000A3A34" w:rsidRPr="00D0578F" w:rsidRDefault="00DD342D" w:rsidP="000A3A34">
      <w:hyperlink r:id="rId22"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3"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1611DA6E" w:rsidR="008228B0" w:rsidRDefault="00E60125" w:rsidP="00E60125">
      <w:bookmarkStart w:id="3"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p>
    <w:p w14:paraId="2FC6B148" w14:textId="77777777" w:rsidR="008228B0" w:rsidRPr="008228B0" w:rsidRDefault="008228B0" w:rsidP="00E60125"/>
    <w:p w14:paraId="52072572" w14:textId="28F48F2F"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3"/>
      <w:r w:rsidR="00714DC5" w:rsidRPr="008365F9">
        <w:t xml:space="preserve">, including </w:t>
      </w:r>
      <w:proofErr w:type="spellStart"/>
      <w:r w:rsidR="00714DC5" w:rsidRPr="008365F9">
        <w:t>nirmatrelvir</w:t>
      </w:r>
      <w:proofErr w:type="spellEnd"/>
      <w:r w:rsidR="00714DC5" w:rsidRPr="008365F9">
        <w:t xml:space="preserve">/r, </w:t>
      </w:r>
      <w:proofErr w:type="spellStart"/>
      <w:r w:rsidR="00FD0496" w:rsidRPr="008365F9">
        <w:t>remdesivir</w:t>
      </w:r>
      <w:proofErr w:type="spellEnd"/>
      <w:r w:rsidR="00FD0496" w:rsidRPr="008365F9">
        <w:t xml:space="preserve">, </w:t>
      </w:r>
      <w:proofErr w:type="spellStart"/>
      <w:r w:rsidR="00714DC5" w:rsidRPr="008365F9">
        <w:t>bebtelovimab</w:t>
      </w:r>
      <w:proofErr w:type="spellEnd"/>
      <w:r w:rsidR="00EE2571">
        <w:t xml:space="preserve"> (if BA.2 is the predominant variant in the region)</w:t>
      </w:r>
      <w:r w:rsidR="00FD0496">
        <w:t>,</w:t>
      </w:r>
      <w:r w:rsidR="00714DC5" w:rsidRPr="008365F9">
        <w:t xml:space="preserve"> and </w:t>
      </w:r>
      <w:proofErr w:type="spellStart"/>
      <w:r w:rsidR="00714DC5" w:rsidRPr="008365F9">
        <w:t>molnupiravir</w:t>
      </w:r>
      <w:proofErr w:type="spellEnd"/>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4"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2A9ED0E6" w:rsidR="00C51E24" w:rsidRPr="00D0578F" w:rsidRDefault="00DE2B15" w:rsidP="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w:t>
      </w:r>
      <w:r w:rsidR="00EB2FDB">
        <w:t>In the setting while the Omicron subvariant BA.2 is dominant, i</w:t>
      </w:r>
      <w:r w:rsidRPr="00D0578F">
        <w:t xml:space="preserve">f </w:t>
      </w:r>
      <w:proofErr w:type="spellStart"/>
      <w:r w:rsidRPr="00D0578F">
        <w:t>nirmatrelvir</w:t>
      </w:r>
      <w:proofErr w:type="spellEnd"/>
      <w:r w:rsidRPr="00D0578F">
        <w:t xml:space="preserve">/r is indicated but not </w:t>
      </w:r>
      <w:r w:rsidR="006344CE" w:rsidRPr="00D0578F">
        <w:t xml:space="preserve">appropriate or </w:t>
      </w:r>
      <w:r w:rsidRPr="00D0578F">
        <w:t xml:space="preserve">available, remdesivir should be considered. </w:t>
      </w:r>
      <w:proofErr w:type="spellStart"/>
      <w:r w:rsidR="00AC6D1C" w:rsidRPr="00D0578F">
        <w:t>Bebtelovimab</w:t>
      </w:r>
      <w:proofErr w:type="spellEnd"/>
      <w:r w:rsidR="00AC6D1C" w:rsidRPr="00D0578F">
        <w:t xml:space="preserve"> may be used if </w:t>
      </w:r>
      <w:proofErr w:type="spellStart"/>
      <w:r w:rsidR="00AC6D1C" w:rsidRPr="00D0578F">
        <w:t>nirmatre</w:t>
      </w:r>
      <w:r w:rsidR="00695B34" w:rsidRPr="00D0578F">
        <w:t>lvir</w:t>
      </w:r>
      <w:proofErr w:type="spellEnd"/>
      <w:r w:rsidR="00695B34" w:rsidRPr="00D0578F">
        <w:t>/r</w:t>
      </w:r>
      <w:r w:rsidR="00AC6D1C" w:rsidRPr="00D0578F">
        <w:t xml:space="preserve">, </w:t>
      </w:r>
      <w:r w:rsidR="00EB2FDB">
        <w:t xml:space="preserve">and </w:t>
      </w:r>
      <w:proofErr w:type="spellStart"/>
      <w:r w:rsidR="003F6BC4" w:rsidRPr="00D0578F">
        <w:t>r</w:t>
      </w:r>
      <w:r w:rsidR="00AC6D1C" w:rsidRPr="00D0578F">
        <w:t>emdesivir</w:t>
      </w:r>
      <w:proofErr w:type="spellEnd"/>
      <w:r w:rsidR="00AC6D1C" w:rsidRPr="00D0578F">
        <w:t xml:space="preserve"> are not </w:t>
      </w:r>
      <w:r w:rsidR="00147108" w:rsidRPr="00D0578F">
        <w:t>clinically appropriate or un</w:t>
      </w:r>
      <w:r w:rsidR="00AC6D1C" w:rsidRPr="00D0578F">
        <w:t xml:space="preserve">available.  </w:t>
      </w:r>
      <w:proofErr w:type="spellStart"/>
      <w:r w:rsidRPr="00D0578F">
        <w:t>Molnupiravir</w:t>
      </w:r>
      <w:proofErr w:type="spellEnd"/>
      <w:r w:rsidRPr="00D0578F">
        <w:t xml:space="preserve"> may be used if all other therapies are not available. </w:t>
      </w:r>
    </w:p>
    <w:p w14:paraId="23BFBAE3" w14:textId="16A99360" w:rsidR="00334908" w:rsidRDefault="00334908">
      <w:pPr>
        <w:rPr>
          <w:b/>
          <w:bCs/>
        </w:rPr>
      </w:pPr>
    </w:p>
    <w:p w14:paraId="7644D775" w14:textId="77777777" w:rsidR="00EE6F9C" w:rsidRDefault="00EE6F9C">
      <w:pPr>
        <w:rPr>
          <w:b/>
          <w:bCs/>
        </w:rPr>
      </w:pPr>
      <w:bookmarkStart w:id="4" w:name="_Hlk99093608"/>
      <w:r>
        <w:rPr>
          <w:b/>
          <w:bCs/>
        </w:rPr>
        <w:br w:type="page"/>
      </w:r>
    </w:p>
    <w:p w14:paraId="252F0AA2" w14:textId="7EE019A5" w:rsidR="00DE2B15" w:rsidRDefault="00DE2B15" w:rsidP="00DE2B15">
      <w:pPr>
        <w:rPr>
          <w:b/>
          <w:bCs/>
        </w:rPr>
      </w:pPr>
      <w:r w:rsidRPr="00D0578F">
        <w:rPr>
          <w:b/>
          <w:bCs/>
        </w:rPr>
        <w:lastRenderedPageBreak/>
        <w:t>Table: Treatment recommendations for mild to moderate COVID-19</w:t>
      </w:r>
      <w:r w:rsidR="005B3628">
        <w:rPr>
          <w:b/>
          <w:bCs/>
        </w:rPr>
        <w:t xml:space="preserve"> while the Omicron subvariant BA.2 is dominant</w:t>
      </w:r>
      <w:r w:rsidRPr="00D0578F">
        <w:rPr>
          <w:b/>
          <w:bCs/>
        </w:rPr>
        <w:t xml:space="preserve">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B65681"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B65681"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B65681"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02001A4">
                      <wp:simplePos x="0" y="0"/>
                      <wp:positionH relativeFrom="column">
                        <wp:posOffset>-965700</wp:posOffset>
                      </wp:positionH>
                      <wp:positionV relativeFrom="paragraph">
                        <wp:posOffset>1332975</wp:posOffset>
                      </wp:positionV>
                      <wp:extent cx="2543025" cy="716224"/>
                      <wp:effectExtent l="0" t="953" r="9208" b="9207"/>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543025" cy="716224"/>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76.05pt;margin-top:104.95pt;width:200.25pt;height:56.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B65681"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171C3B">
            <w:pPr>
              <w:jc w:val="center"/>
              <w:rPr>
                <w:sz w:val="22"/>
                <w:szCs w:val="22"/>
              </w:rPr>
            </w:pPr>
            <w:proofErr w:type="spellStart"/>
            <w:r w:rsidRPr="00D0578F">
              <w:rPr>
                <w:sz w:val="22"/>
                <w:szCs w:val="22"/>
              </w:rPr>
              <w:t>Nirmatrelvir</w:t>
            </w:r>
            <w:proofErr w:type="spellEnd"/>
            <w:r w:rsidRPr="00D0578F">
              <w:rPr>
                <w:sz w:val="22"/>
                <w:szCs w:val="22"/>
              </w:rPr>
              <w:t>/r preferred.</w:t>
            </w:r>
          </w:p>
          <w:p w14:paraId="54457E7E" w14:textId="2410782F" w:rsidR="00EF64B4" w:rsidRPr="00D0578F" w:rsidRDefault="00EF64B4" w:rsidP="00A551BF">
            <w:pPr>
              <w:rPr>
                <w:sz w:val="22"/>
                <w:szCs w:val="22"/>
              </w:rPr>
            </w:pPr>
          </w:p>
          <w:p w14:paraId="091280F1" w14:textId="06EACB47" w:rsidR="00EF64B4" w:rsidRPr="00D0578F" w:rsidRDefault="00EF64B4" w:rsidP="00897C32">
            <w:pPr>
              <w:jc w:val="center"/>
              <w:rPr>
                <w:sz w:val="22"/>
                <w:szCs w:val="22"/>
              </w:rPr>
            </w:pPr>
            <w:r w:rsidRPr="00D0578F">
              <w:rPr>
                <w:sz w:val="22"/>
                <w:szCs w:val="22"/>
              </w:rPr>
              <w:t xml:space="preserve">If </w:t>
            </w:r>
            <w:proofErr w:type="spellStart"/>
            <w:r w:rsidRPr="00D0578F">
              <w:rPr>
                <w:sz w:val="22"/>
                <w:szCs w:val="22"/>
              </w:rPr>
              <w:t>nirmatrelvir</w:t>
            </w:r>
            <w:proofErr w:type="spellEnd"/>
            <w:r w:rsidRPr="00D0578F">
              <w:rPr>
                <w:sz w:val="22"/>
                <w:szCs w:val="22"/>
              </w:rPr>
              <w:t>/r, not appropriate or available,</w:t>
            </w:r>
          </w:p>
          <w:p w14:paraId="25E956DF" w14:textId="338D99F5" w:rsidR="00EF64B4" w:rsidRDefault="00747922" w:rsidP="00897C32">
            <w:pPr>
              <w:jc w:val="center"/>
              <w:rPr>
                <w:sz w:val="22"/>
                <w:szCs w:val="22"/>
              </w:rPr>
            </w:pPr>
            <w:r>
              <w:rPr>
                <w:sz w:val="22"/>
                <w:szCs w:val="22"/>
              </w:rPr>
              <w:t>remdesivir</w:t>
            </w:r>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2EF91665" w:rsidR="001D115B" w:rsidRPr="00D0578F" w:rsidRDefault="001D115B" w:rsidP="00897C32">
            <w:pPr>
              <w:jc w:val="center"/>
              <w:rPr>
                <w:sz w:val="22"/>
                <w:szCs w:val="22"/>
              </w:rPr>
            </w:pPr>
            <w:r w:rsidRPr="001D115B">
              <w:rPr>
                <w:sz w:val="22"/>
                <w:szCs w:val="22"/>
              </w:rPr>
              <w:t xml:space="preserve">If </w:t>
            </w:r>
            <w:proofErr w:type="spellStart"/>
            <w:r w:rsidRPr="001D115B">
              <w:rPr>
                <w:sz w:val="22"/>
                <w:szCs w:val="22"/>
              </w:rPr>
              <w:t>nirmatrelvir</w:t>
            </w:r>
            <w:proofErr w:type="spellEnd"/>
            <w:r w:rsidRPr="001D115B">
              <w:rPr>
                <w:sz w:val="22"/>
                <w:szCs w:val="22"/>
              </w:rPr>
              <w:t xml:space="preserve">/r </w:t>
            </w:r>
            <w:r w:rsidR="00B65681">
              <w:rPr>
                <w:sz w:val="22"/>
                <w:szCs w:val="22"/>
              </w:rPr>
              <w:t xml:space="preserve">or </w:t>
            </w:r>
            <w:proofErr w:type="spellStart"/>
            <w:r w:rsidR="00B65681">
              <w:rPr>
                <w:sz w:val="22"/>
                <w:szCs w:val="22"/>
              </w:rPr>
              <w:t>remdesivir</w:t>
            </w:r>
            <w:proofErr w:type="spellEnd"/>
            <w:r w:rsidR="00B65681">
              <w:rPr>
                <w:sz w:val="22"/>
                <w:szCs w:val="22"/>
              </w:rPr>
              <w:t xml:space="preserve"> </w:t>
            </w:r>
            <w:r w:rsidRPr="001D115B">
              <w:rPr>
                <w:sz w:val="22"/>
                <w:szCs w:val="22"/>
              </w:rPr>
              <w:t xml:space="preserve">not appropriate or available, </w:t>
            </w:r>
            <w:proofErr w:type="spellStart"/>
            <w:r w:rsidR="00B65681">
              <w:rPr>
                <w:sz w:val="22"/>
                <w:szCs w:val="22"/>
              </w:rPr>
              <w:t>bebtelovimab</w:t>
            </w:r>
            <w:proofErr w:type="spellEnd"/>
            <w:r w:rsidR="00B65681">
              <w:rPr>
                <w:sz w:val="22"/>
                <w:szCs w:val="22"/>
              </w:rPr>
              <w:t xml:space="preserve">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proofErr w:type="spellStart"/>
            <w:r w:rsidRPr="00D0578F">
              <w:rPr>
                <w:sz w:val="22"/>
                <w:szCs w:val="22"/>
              </w:rPr>
              <w:t>Molnupiravir</w:t>
            </w:r>
            <w:proofErr w:type="spellEnd"/>
            <w:r w:rsidRPr="00D0578F">
              <w:rPr>
                <w:sz w:val="22"/>
                <w:szCs w:val="22"/>
              </w:rPr>
              <w:t xml:space="preserve">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4D52FBC4" w:rsidR="00747922" w:rsidRDefault="00B65681" w:rsidP="00747922">
            <w:pPr>
              <w:jc w:val="center"/>
              <w:rPr>
                <w:sz w:val="22"/>
                <w:szCs w:val="22"/>
              </w:rPr>
            </w:pPr>
            <w:r>
              <w:rPr>
                <w:sz w:val="22"/>
                <w:szCs w:val="22"/>
              </w:rPr>
              <w:t>R</w:t>
            </w:r>
            <w:r w:rsidR="00747922">
              <w:rPr>
                <w:sz w:val="22"/>
                <w:szCs w:val="22"/>
              </w:rPr>
              <w:t>emdesivir</w:t>
            </w:r>
            <w:r>
              <w:rPr>
                <w:sz w:val="22"/>
                <w:szCs w:val="22"/>
              </w:rPr>
              <w:t xml:space="preserve"> preferred.</w:t>
            </w:r>
          </w:p>
          <w:p w14:paraId="009E1A84" w14:textId="77777777" w:rsidR="00747922" w:rsidRDefault="00747922" w:rsidP="00A551BF">
            <w:pPr>
              <w:rPr>
                <w:sz w:val="22"/>
                <w:szCs w:val="22"/>
              </w:rPr>
            </w:pPr>
          </w:p>
          <w:p w14:paraId="44CAE532" w14:textId="7F21C56A" w:rsidR="00EF64B4" w:rsidRDefault="00B65681" w:rsidP="00897C32">
            <w:pPr>
              <w:jc w:val="center"/>
              <w:rPr>
                <w:sz w:val="22"/>
                <w:szCs w:val="22"/>
              </w:rPr>
            </w:pPr>
            <w:r>
              <w:rPr>
                <w:sz w:val="22"/>
                <w:szCs w:val="22"/>
              </w:rPr>
              <w:t xml:space="preserve">If remdesivir not appropriate or available, </w:t>
            </w:r>
            <w:proofErr w:type="spellStart"/>
            <w:r>
              <w:rPr>
                <w:sz w:val="22"/>
                <w:szCs w:val="22"/>
              </w:rPr>
              <w:t>bebtelovimab</w:t>
            </w:r>
            <w:proofErr w:type="spellEnd"/>
            <w:r>
              <w:rPr>
                <w:sz w:val="22"/>
                <w:szCs w:val="22"/>
              </w:rPr>
              <w:t xml:space="preserve"> may be used.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B65681"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B65681"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B65681"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B65681"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4"/>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5"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w:t>
      </w:r>
      <w:proofErr w:type="spellStart"/>
      <w:r w:rsidRPr="00D0578F">
        <w:t>molnupiravir</w:t>
      </w:r>
      <w:proofErr w:type="spellEnd"/>
      <w:r w:rsidRPr="00D0578F">
        <w:t xml:space="preserve">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lastRenderedPageBreak/>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302E7498" w:rsidR="00886751" w:rsidRDefault="00886751" w:rsidP="008300FB">
      <w:r>
        <w:t xml:space="preserve">Massachusetts has supply available to meet the needs of all residents who can benefit from these treatments. </w:t>
      </w:r>
    </w:p>
    <w:p w14:paraId="013BBA33" w14:textId="6B62D4DF" w:rsidR="00886751" w:rsidRDefault="00886751" w:rsidP="008300FB"/>
    <w:p w14:paraId="6EB7D153" w14:textId="77777777" w:rsidR="00886751" w:rsidRPr="00D0578F" w:rsidRDefault="00886751" w:rsidP="00886751">
      <w:r>
        <w:t xml:space="preserve">Oral antiviral treatments are widely available via retail pharmacies across the Commonwealth </w:t>
      </w:r>
      <w:r w:rsidRPr="00D0578F">
        <w:t xml:space="preserve">with a prescription from a licensed healthcare provider. </w:t>
      </w:r>
      <w:r>
        <w:t xml:space="preserve">A subset of these retail pharmacies also provides “test-to-treat” service, with rapid testing followed by medical evaluation, prescribing and dispensing of medications all on-site. </w:t>
      </w:r>
      <w:r w:rsidRPr="00D0578F">
        <w:t xml:space="preserve">The </w:t>
      </w:r>
      <w:hyperlink r:id="rId26"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D5290A9" w14:textId="7785BBA6"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125675B6"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7" w:history="1">
        <w:r w:rsidRPr="00D0578F">
          <w:rPr>
            <w:rStyle w:val="Hyperlink"/>
          </w:rPr>
          <w:t>http://www.gothams.com/referral-form</w:t>
        </w:r>
      </w:hyperlink>
      <w:r w:rsidRPr="00D0578F">
        <w:t>.</w:t>
      </w:r>
      <w:r w:rsidR="00076BC9">
        <w:t xml:space="preserve"> Individuals with COVID-19 are also able to access medications through </w:t>
      </w:r>
      <w:proofErr w:type="spellStart"/>
      <w:r w:rsidR="00076BC9">
        <w:t>Gothams</w:t>
      </w:r>
      <w:proofErr w:type="spellEnd"/>
      <w:r w:rsidR="00076BC9">
        <w:t xml:space="preserve"> sites directly by calling the self-referral telephone number (508) 213-1380. </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8"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429D1D16" w14:textId="77777777" w:rsidR="008300FB" w:rsidRPr="00D0578F" w:rsidRDefault="008300FB" w:rsidP="008300FB"/>
    <w:p w14:paraId="08BAD645" w14:textId="77777777" w:rsidR="008300FB" w:rsidRDefault="008300FB" w:rsidP="008300FB">
      <w:proofErr w:type="spellStart"/>
      <w:r w:rsidRPr="00D0578F">
        <w:t>Tixagevimab</w:t>
      </w:r>
      <w:proofErr w:type="spellEnd"/>
      <w:r w:rsidRPr="00D0578F">
        <w:t>/</w:t>
      </w:r>
      <w:proofErr w:type="spellStart"/>
      <w:r w:rsidRPr="00D0578F">
        <w:t>cilgavimab</w:t>
      </w:r>
      <w:proofErr w:type="spellEnd"/>
      <w:r w:rsidRPr="00D0578F">
        <w:t xml:space="preserve">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w:t>
      </w:r>
      <w:proofErr w:type="spellStart"/>
      <w:r w:rsidRPr="00D0578F">
        <w:t>tixagevimab</w:t>
      </w:r>
      <w:proofErr w:type="spellEnd"/>
      <w:r w:rsidRPr="00D0578F">
        <w:t>/</w:t>
      </w:r>
      <w:proofErr w:type="spellStart"/>
      <w:r w:rsidRPr="00D0578F">
        <w:t>cilgavimab</w:t>
      </w:r>
      <w:proofErr w:type="spellEnd"/>
      <w:r w:rsidRPr="00D0578F">
        <w:t>.</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E331F" w14:textId="77777777" w:rsidR="00F5621A" w:rsidRDefault="00F5621A" w:rsidP="00DE2B15">
      <w:r>
        <w:separator/>
      </w:r>
    </w:p>
  </w:endnote>
  <w:endnote w:type="continuationSeparator" w:id="0">
    <w:p w14:paraId="1F8A8192" w14:textId="77777777" w:rsidR="00F5621A" w:rsidRDefault="00F5621A" w:rsidP="00DE2B15">
      <w:r>
        <w:continuationSeparator/>
      </w:r>
    </w:p>
  </w:endnote>
  <w:endnote w:type="continuationNotice" w:id="1">
    <w:p w14:paraId="6036BD7F" w14:textId="77777777" w:rsidR="00F5621A" w:rsidRDefault="00F5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D7F0" w14:textId="1C450257" w:rsidR="00536E6B" w:rsidRPr="00897C32" w:rsidRDefault="00536E6B">
    <w:pPr>
      <w:pStyle w:val="Footer"/>
      <w:rPr>
        <w:sz w:val="22"/>
        <w:szCs w:val="18"/>
      </w:rPr>
    </w:pPr>
    <w:r w:rsidRPr="00897C32">
      <w:rPr>
        <w:i/>
        <w:iCs/>
        <w:sz w:val="22"/>
        <w:szCs w:val="18"/>
      </w:rPr>
      <w:t xml:space="preserve">Revised </w:t>
    </w:r>
    <w:r w:rsidR="00B65681">
      <w:rPr>
        <w:i/>
        <w:iCs/>
        <w:sz w:val="22"/>
        <w:szCs w:val="18"/>
      </w:rPr>
      <w:t>4</w:t>
    </w:r>
    <w:r w:rsidRPr="00897C32">
      <w:rPr>
        <w:i/>
        <w:iCs/>
        <w:sz w:val="22"/>
        <w:szCs w:val="18"/>
      </w:rPr>
      <w:t>/</w:t>
    </w:r>
    <w:r w:rsidR="00CD0793">
      <w:rPr>
        <w:i/>
        <w:iCs/>
        <w:sz w:val="22"/>
        <w:szCs w:val="18"/>
      </w:rPr>
      <w:t>07</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28D22" w14:textId="77777777" w:rsidR="00F5621A" w:rsidRDefault="00F5621A" w:rsidP="00DE2B15">
      <w:r>
        <w:separator/>
      </w:r>
    </w:p>
  </w:footnote>
  <w:footnote w:type="continuationSeparator" w:id="0">
    <w:p w14:paraId="0000DB1A" w14:textId="77777777" w:rsidR="00F5621A" w:rsidRDefault="00F5621A" w:rsidP="00DE2B15">
      <w:r>
        <w:continuationSeparator/>
      </w:r>
    </w:p>
  </w:footnote>
  <w:footnote w:type="continuationNotice" w:id="1">
    <w:p w14:paraId="6B033E5C" w14:textId="77777777" w:rsidR="00F5621A" w:rsidRDefault="00F5621A"/>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3001"/>
    <w:rsid w:val="000C4F4C"/>
    <w:rsid w:val="000C6DE9"/>
    <w:rsid w:val="000D0CD4"/>
    <w:rsid w:val="000E5621"/>
    <w:rsid w:val="000E704D"/>
    <w:rsid w:val="000F1C55"/>
    <w:rsid w:val="000F315B"/>
    <w:rsid w:val="000F79A7"/>
    <w:rsid w:val="00100353"/>
    <w:rsid w:val="00112B5D"/>
    <w:rsid w:val="001131EC"/>
    <w:rsid w:val="00121BF8"/>
    <w:rsid w:val="0012484C"/>
    <w:rsid w:val="0013100B"/>
    <w:rsid w:val="00134659"/>
    <w:rsid w:val="00147108"/>
    <w:rsid w:val="0015268B"/>
    <w:rsid w:val="00154FC7"/>
    <w:rsid w:val="00155ECA"/>
    <w:rsid w:val="001618DD"/>
    <w:rsid w:val="001660E3"/>
    <w:rsid w:val="0017047F"/>
    <w:rsid w:val="00171C3B"/>
    <w:rsid w:val="00171FEC"/>
    <w:rsid w:val="00177C77"/>
    <w:rsid w:val="00182503"/>
    <w:rsid w:val="00184AE5"/>
    <w:rsid w:val="001A4C8A"/>
    <w:rsid w:val="001B281F"/>
    <w:rsid w:val="001C0FEE"/>
    <w:rsid w:val="001C7AB9"/>
    <w:rsid w:val="001D115B"/>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5B6A"/>
    <w:rsid w:val="002A7C28"/>
    <w:rsid w:val="002B5A92"/>
    <w:rsid w:val="002C65CF"/>
    <w:rsid w:val="002D0E1D"/>
    <w:rsid w:val="002E045F"/>
    <w:rsid w:val="002F68E6"/>
    <w:rsid w:val="0030083D"/>
    <w:rsid w:val="00301880"/>
    <w:rsid w:val="00312616"/>
    <w:rsid w:val="00313F66"/>
    <w:rsid w:val="00333578"/>
    <w:rsid w:val="00334908"/>
    <w:rsid w:val="00335C41"/>
    <w:rsid w:val="00341C6E"/>
    <w:rsid w:val="00357882"/>
    <w:rsid w:val="00360D4A"/>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3D41"/>
    <w:rsid w:val="003F4BEA"/>
    <w:rsid w:val="003F551C"/>
    <w:rsid w:val="003F6BC4"/>
    <w:rsid w:val="00402F69"/>
    <w:rsid w:val="0040521C"/>
    <w:rsid w:val="00407C66"/>
    <w:rsid w:val="004122E6"/>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7670"/>
    <w:rsid w:val="00511C9F"/>
    <w:rsid w:val="005138F0"/>
    <w:rsid w:val="0051768B"/>
    <w:rsid w:val="005268E2"/>
    <w:rsid w:val="005348FC"/>
    <w:rsid w:val="00536C7D"/>
    <w:rsid w:val="00536E6B"/>
    <w:rsid w:val="00537277"/>
    <w:rsid w:val="00541227"/>
    <w:rsid w:val="005448AA"/>
    <w:rsid w:val="00571A8A"/>
    <w:rsid w:val="00584A00"/>
    <w:rsid w:val="00585417"/>
    <w:rsid w:val="005A06D3"/>
    <w:rsid w:val="005A4936"/>
    <w:rsid w:val="005B160A"/>
    <w:rsid w:val="005B3628"/>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A60FE"/>
    <w:rsid w:val="006C1081"/>
    <w:rsid w:val="006C1190"/>
    <w:rsid w:val="006D06D9"/>
    <w:rsid w:val="006D77A6"/>
    <w:rsid w:val="006E25D7"/>
    <w:rsid w:val="006E5580"/>
    <w:rsid w:val="006E637F"/>
    <w:rsid w:val="006F052F"/>
    <w:rsid w:val="007020FF"/>
    <w:rsid w:val="00702109"/>
    <w:rsid w:val="00707035"/>
    <w:rsid w:val="00707977"/>
    <w:rsid w:val="00710F30"/>
    <w:rsid w:val="00712686"/>
    <w:rsid w:val="00714963"/>
    <w:rsid w:val="00714DC5"/>
    <w:rsid w:val="007171C2"/>
    <w:rsid w:val="0072610D"/>
    <w:rsid w:val="007307E4"/>
    <w:rsid w:val="00731061"/>
    <w:rsid w:val="00736B10"/>
    <w:rsid w:val="00747922"/>
    <w:rsid w:val="007503F1"/>
    <w:rsid w:val="00760638"/>
    <w:rsid w:val="0079478F"/>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8B0"/>
    <w:rsid w:val="00825FDD"/>
    <w:rsid w:val="008300FB"/>
    <w:rsid w:val="008365F9"/>
    <w:rsid w:val="00836C4D"/>
    <w:rsid w:val="00842F8E"/>
    <w:rsid w:val="00847A18"/>
    <w:rsid w:val="00850EF9"/>
    <w:rsid w:val="00853055"/>
    <w:rsid w:val="00880062"/>
    <w:rsid w:val="008831EF"/>
    <w:rsid w:val="0088634F"/>
    <w:rsid w:val="00886751"/>
    <w:rsid w:val="00891107"/>
    <w:rsid w:val="00897C32"/>
    <w:rsid w:val="008A1CC9"/>
    <w:rsid w:val="008A20E5"/>
    <w:rsid w:val="008A5565"/>
    <w:rsid w:val="008B2328"/>
    <w:rsid w:val="008C5437"/>
    <w:rsid w:val="008C6150"/>
    <w:rsid w:val="008D26F4"/>
    <w:rsid w:val="008E47F6"/>
    <w:rsid w:val="008F6312"/>
    <w:rsid w:val="00913CAE"/>
    <w:rsid w:val="00924791"/>
    <w:rsid w:val="00940D56"/>
    <w:rsid w:val="00945A24"/>
    <w:rsid w:val="00951010"/>
    <w:rsid w:val="009537A6"/>
    <w:rsid w:val="009634F8"/>
    <w:rsid w:val="009741CE"/>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148AE"/>
    <w:rsid w:val="00A200A4"/>
    <w:rsid w:val="00A26158"/>
    <w:rsid w:val="00A30E69"/>
    <w:rsid w:val="00A33EF7"/>
    <w:rsid w:val="00A33F1B"/>
    <w:rsid w:val="00A359D0"/>
    <w:rsid w:val="00A3737E"/>
    <w:rsid w:val="00A37B72"/>
    <w:rsid w:val="00A40913"/>
    <w:rsid w:val="00A41E29"/>
    <w:rsid w:val="00A47C0C"/>
    <w:rsid w:val="00A551BF"/>
    <w:rsid w:val="00A5621F"/>
    <w:rsid w:val="00A61D0C"/>
    <w:rsid w:val="00A65101"/>
    <w:rsid w:val="00A673A0"/>
    <w:rsid w:val="00A718EE"/>
    <w:rsid w:val="00A768A7"/>
    <w:rsid w:val="00A86EE8"/>
    <w:rsid w:val="00AA545C"/>
    <w:rsid w:val="00AB699C"/>
    <w:rsid w:val="00AC2540"/>
    <w:rsid w:val="00AC5EB8"/>
    <w:rsid w:val="00AC6D1C"/>
    <w:rsid w:val="00AD1039"/>
    <w:rsid w:val="00AD741A"/>
    <w:rsid w:val="00AE407B"/>
    <w:rsid w:val="00AE46E5"/>
    <w:rsid w:val="00AE771C"/>
    <w:rsid w:val="00AF1E83"/>
    <w:rsid w:val="00B07541"/>
    <w:rsid w:val="00B17C42"/>
    <w:rsid w:val="00B20542"/>
    <w:rsid w:val="00B2495A"/>
    <w:rsid w:val="00B25BB2"/>
    <w:rsid w:val="00B313DB"/>
    <w:rsid w:val="00B3522B"/>
    <w:rsid w:val="00B403BF"/>
    <w:rsid w:val="00B415AC"/>
    <w:rsid w:val="00B429F1"/>
    <w:rsid w:val="00B43DF7"/>
    <w:rsid w:val="00B608D9"/>
    <w:rsid w:val="00B65681"/>
    <w:rsid w:val="00B66332"/>
    <w:rsid w:val="00B76A3C"/>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06BC1"/>
    <w:rsid w:val="00C10973"/>
    <w:rsid w:val="00C1305A"/>
    <w:rsid w:val="00C20BFE"/>
    <w:rsid w:val="00C24EE2"/>
    <w:rsid w:val="00C31868"/>
    <w:rsid w:val="00C51AE8"/>
    <w:rsid w:val="00C51E24"/>
    <w:rsid w:val="00C5736D"/>
    <w:rsid w:val="00C664BF"/>
    <w:rsid w:val="00C72481"/>
    <w:rsid w:val="00C739BD"/>
    <w:rsid w:val="00C832EB"/>
    <w:rsid w:val="00C95796"/>
    <w:rsid w:val="00CA4CDC"/>
    <w:rsid w:val="00CB3871"/>
    <w:rsid w:val="00CB6E20"/>
    <w:rsid w:val="00CC0D24"/>
    <w:rsid w:val="00CC1778"/>
    <w:rsid w:val="00CC536F"/>
    <w:rsid w:val="00CD0793"/>
    <w:rsid w:val="00CD339A"/>
    <w:rsid w:val="00CE4C4D"/>
    <w:rsid w:val="00CE575B"/>
    <w:rsid w:val="00CE72EC"/>
    <w:rsid w:val="00CF3DE8"/>
    <w:rsid w:val="00D0493F"/>
    <w:rsid w:val="00D0578F"/>
    <w:rsid w:val="00D108A3"/>
    <w:rsid w:val="00D11542"/>
    <w:rsid w:val="00D16037"/>
    <w:rsid w:val="00D20265"/>
    <w:rsid w:val="00D21E1A"/>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94E2F"/>
    <w:rsid w:val="00DA062A"/>
    <w:rsid w:val="00DA57C3"/>
    <w:rsid w:val="00DB18F7"/>
    <w:rsid w:val="00DC3855"/>
    <w:rsid w:val="00DC6636"/>
    <w:rsid w:val="00DD13CF"/>
    <w:rsid w:val="00DD342D"/>
    <w:rsid w:val="00DD505D"/>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445"/>
    <w:rsid w:val="00E72707"/>
    <w:rsid w:val="00E74DA7"/>
    <w:rsid w:val="00E80C3C"/>
    <w:rsid w:val="00E95748"/>
    <w:rsid w:val="00EB26A2"/>
    <w:rsid w:val="00EB2FDB"/>
    <w:rsid w:val="00EB5953"/>
    <w:rsid w:val="00EB62A0"/>
    <w:rsid w:val="00ED6F89"/>
    <w:rsid w:val="00EE2571"/>
    <w:rsid w:val="00EE4354"/>
    <w:rsid w:val="00EE6F9C"/>
    <w:rsid w:val="00EF1364"/>
    <w:rsid w:val="00EF64B4"/>
    <w:rsid w:val="00F0586E"/>
    <w:rsid w:val="00F12DD2"/>
    <w:rsid w:val="00F15603"/>
    <w:rsid w:val="00F16141"/>
    <w:rsid w:val="00F20E74"/>
    <w:rsid w:val="00F22BC6"/>
    <w:rsid w:val="00F22DD3"/>
    <w:rsid w:val="00F4177B"/>
    <w:rsid w:val="00F43932"/>
    <w:rsid w:val="00F4602B"/>
    <w:rsid w:val="00F54786"/>
    <w:rsid w:val="00F5621A"/>
    <w:rsid w:val="00F835CA"/>
    <w:rsid w:val="00F83C8F"/>
    <w:rsid w:val="00F95A05"/>
    <w:rsid w:val="00FA38D7"/>
    <w:rsid w:val="00FA7D6C"/>
    <w:rsid w:val="00FB1C25"/>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fda.gov/media/156152/download"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54701/download" TargetMode="Externa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fda.gov/media/137566/download" TargetMode="External"/><Relationship Id="rId25" Type="http://schemas.openxmlformats.org/officeDocument/2006/relationships/hyperlink" Target="https://www.cdc.gov/coronavirus/2019-ncov/need-extra-precautions/people-with-medical-conditions.html" TargetMode="External"/><Relationship Id="rId2" Type="http://schemas.openxmlformats.org/officeDocument/2006/relationships/customXml" Target="../customXml/item2.xml"/><Relationship Id="rId16" Type="http://schemas.openxmlformats.org/officeDocument/2006/relationships/hyperlink" Target="https://www.accessdata.fda.gov/drugsatfda_docs/label/2020/214787Orig1s000lbl.pdf" TargetMode="External"/><Relationship Id="rId20" Type="http://schemas.openxmlformats.org/officeDocument/2006/relationships/hyperlink" Target="https://www.fda.gov/media/145802/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vid19treatmentguidelines.nih.gov/therapies/statement-on-patient-prioritization-for-outpatient-therapies/" TargetMode="External"/><Relationship Id="rId5" Type="http://schemas.openxmlformats.org/officeDocument/2006/relationships/numbering" Target="numbering.xml"/><Relationship Id="rId15" Type="http://schemas.openxmlformats.org/officeDocument/2006/relationships/hyperlink" Target="https://www.fda.gov/media/155054/download" TargetMode="External"/><Relationship Id="rId23" Type="http://schemas.openxmlformats.org/officeDocument/2006/relationships/hyperlink" Target="https://www.fda.gov/media/145802/download" TargetMode="External"/><Relationship Id="rId28" Type="http://schemas.openxmlformats.org/officeDocument/2006/relationships/hyperlink" Target="https://mdphgis.maps.arcgis.com/apps/instant/nearby/index.html?appid=82983fa9f6d44e2aaf1d5bd420aa57ff&amp;sliderDistance=24" TargetMode="External"/><Relationship Id="rId10" Type="http://schemas.openxmlformats.org/officeDocument/2006/relationships/endnotes" Target="endnotes.xml"/><Relationship Id="rId19" Type="http://schemas.openxmlformats.org/officeDocument/2006/relationships/hyperlink" Target="https://www.fda.gov/media/145611/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611/download" TargetMode="External"/><Relationship Id="rId27" Type="http://schemas.openxmlformats.org/officeDocument/2006/relationships/hyperlink" Target="http://www.gothams.com/referral-for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2.xml><?xml version="1.0" encoding="utf-8"?>
<ds:datastoreItem xmlns:ds="http://schemas.openxmlformats.org/officeDocument/2006/customXml" ds:itemID="{451DCB3C-3197-4935-A44D-5B8B7CD954DC}">
  <ds:schemaRefs>
    <ds:schemaRef ds:uri="http://schemas.openxmlformats.org/officeDocument/2006/bibliography"/>
  </ds:schemaRefs>
</ds:datastoreItem>
</file>

<file path=customXml/itemProps3.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9</Pages>
  <Words>3288</Words>
  <Characters>21164</Characters>
  <Application>Microsoft Office Word</Application>
  <DocSecurity>4</DocSecurity>
  <Lines>176</Lines>
  <Paragraphs>48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24404</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Callahan, Marita (DPH)</cp:lastModifiedBy>
  <cp:revision>2</cp:revision>
  <cp:lastPrinted>2021-11-15T13:29:00Z</cp:lastPrinted>
  <dcterms:created xsi:type="dcterms:W3CDTF">2022-04-08T12:47:00Z</dcterms:created>
  <dcterms:modified xsi:type="dcterms:W3CDTF">2022-04-08T12:47:00Z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